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A765" w14:textId="77777777" w:rsidR="00215FB1" w:rsidRPr="00AA1380" w:rsidRDefault="00D76C70" w:rsidP="006B30FF">
      <w:pPr>
        <w:pStyle w:val="Title"/>
        <w:spacing w:before="0" w:after="0" w:line="240" w:lineRule="auto"/>
      </w:pPr>
      <w:sdt>
        <w:sdtPr>
          <w:alias w:val="Agenda:"/>
          <w:tag w:val="Agenda:"/>
          <w:id w:val="-1543442226"/>
          <w:placeholder>
            <w:docPart w:val="CE905D8FA1FF4590A41EF4659D0767E4"/>
          </w:placeholder>
          <w:temporary/>
          <w:showingPlcHdr/>
        </w:sdtPr>
        <w:sdtEndPr/>
        <w:sdtContent>
          <w:r w:rsidR="00AA1380" w:rsidRPr="00836251">
            <w:rPr>
              <w:color w:val="262626" w:themeColor="text1" w:themeTint="D9"/>
            </w:rPr>
            <w:t>AGENDA</w:t>
          </w:r>
        </w:sdtContent>
      </w:sdt>
    </w:p>
    <w:p w14:paraId="1F5AE5D8" w14:textId="77777777" w:rsidR="00AB55F9" w:rsidRDefault="00AB55F9" w:rsidP="006B30FF">
      <w:pPr>
        <w:spacing w:before="0" w:after="0" w:line="240" w:lineRule="auto"/>
        <w:rPr>
          <w:b/>
          <w:sz w:val="32"/>
          <w:szCs w:val="32"/>
        </w:rPr>
      </w:pPr>
    </w:p>
    <w:p w14:paraId="0713B1F3" w14:textId="48E1F403" w:rsidR="00215FB1" w:rsidRPr="00282CFA" w:rsidRDefault="008D0B5B" w:rsidP="006B30FF">
      <w:pPr>
        <w:spacing w:before="0" w:after="0" w:line="240" w:lineRule="auto"/>
        <w:rPr>
          <w:b/>
          <w:sz w:val="32"/>
          <w:szCs w:val="32"/>
        </w:rPr>
      </w:pPr>
      <w:r w:rsidRPr="00282CFA">
        <w:rPr>
          <w:b/>
          <w:sz w:val="32"/>
          <w:szCs w:val="32"/>
        </w:rPr>
        <w:t>S294: Quality and Safety of Fresh-cut Vegetables and Fruits</w:t>
      </w:r>
    </w:p>
    <w:p w14:paraId="3ED8CC49" w14:textId="77777777" w:rsidR="0021398B" w:rsidRDefault="0021398B" w:rsidP="006B30FF">
      <w:pPr>
        <w:pStyle w:val="Heading2"/>
        <w:spacing w:before="0" w:after="0" w:line="240" w:lineRule="auto"/>
        <w:rPr>
          <w:b w:val="0"/>
          <w:bCs/>
        </w:rPr>
      </w:pPr>
    </w:p>
    <w:p w14:paraId="199E6C41" w14:textId="0148EC34" w:rsidR="00215FB1" w:rsidRDefault="007E0CA3" w:rsidP="006B30FF">
      <w:pPr>
        <w:pStyle w:val="Heading2"/>
        <w:spacing w:before="0" w:after="0" w:line="240" w:lineRule="auto"/>
        <w:rPr>
          <w:b w:val="0"/>
          <w:bCs/>
        </w:rPr>
      </w:pPr>
      <w:r>
        <w:rPr>
          <w:b w:val="0"/>
          <w:bCs/>
        </w:rPr>
        <w:t xml:space="preserve">Thursday, </w:t>
      </w:r>
      <w:r w:rsidR="003A45C3" w:rsidRPr="00926915">
        <w:rPr>
          <w:b w:val="0"/>
          <w:bCs/>
        </w:rPr>
        <w:t>October</w:t>
      </w:r>
      <w:r w:rsidR="008D0B5B" w:rsidRPr="00926915">
        <w:rPr>
          <w:b w:val="0"/>
          <w:bCs/>
        </w:rPr>
        <w:t xml:space="preserve"> </w:t>
      </w:r>
      <w:r w:rsidR="0033194A" w:rsidRPr="00926915">
        <w:rPr>
          <w:b w:val="0"/>
          <w:bCs/>
        </w:rPr>
        <w:t>1</w:t>
      </w:r>
      <w:r w:rsidR="0021398B">
        <w:rPr>
          <w:b w:val="0"/>
          <w:bCs/>
        </w:rPr>
        <w:t>6</w:t>
      </w:r>
      <w:r w:rsidR="008D0B5B" w:rsidRPr="00926915">
        <w:rPr>
          <w:b w:val="0"/>
          <w:bCs/>
          <w:vertAlign w:val="superscript"/>
        </w:rPr>
        <w:t>th</w:t>
      </w:r>
      <w:r w:rsidRPr="00926915">
        <w:rPr>
          <w:b w:val="0"/>
          <w:bCs/>
        </w:rPr>
        <w:t>, 2025</w:t>
      </w:r>
      <w:r w:rsidR="0021398B" w:rsidRPr="00926915">
        <w:rPr>
          <w:b w:val="0"/>
          <w:bCs/>
        </w:rPr>
        <w:t>,</w:t>
      </w:r>
      <w:r w:rsidR="006B30FF" w:rsidRPr="00926915">
        <w:rPr>
          <w:b w:val="0"/>
          <w:bCs/>
        </w:rPr>
        <w:t xml:space="preserve"> </w:t>
      </w:r>
      <w:r w:rsidR="00926915" w:rsidRPr="00926915">
        <w:rPr>
          <w:b w:val="0"/>
          <w:bCs/>
        </w:rPr>
        <w:t>1</w:t>
      </w:r>
      <w:r w:rsidR="003A45C3" w:rsidRPr="00926915">
        <w:rPr>
          <w:b w:val="0"/>
          <w:bCs/>
        </w:rPr>
        <w:t>:</w:t>
      </w:r>
      <w:r w:rsidR="0021398B">
        <w:rPr>
          <w:b w:val="0"/>
          <w:bCs/>
        </w:rPr>
        <w:t>0</w:t>
      </w:r>
      <w:r w:rsidR="003A45C3" w:rsidRPr="00926915">
        <w:rPr>
          <w:b w:val="0"/>
          <w:bCs/>
        </w:rPr>
        <w:t xml:space="preserve">0 </w:t>
      </w:r>
      <w:r w:rsidR="00926915" w:rsidRPr="00926915">
        <w:rPr>
          <w:b w:val="0"/>
          <w:bCs/>
        </w:rPr>
        <w:t>PM</w:t>
      </w:r>
      <w:r w:rsidR="008D0B5B" w:rsidRPr="00926915">
        <w:rPr>
          <w:b w:val="0"/>
          <w:bCs/>
        </w:rPr>
        <w:t xml:space="preserve"> </w:t>
      </w:r>
      <w:r w:rsidR="00215FB1" w:rsidRPr="00926915">
        <w:rPr>
          <w:b w:val="0"/>
          <w:bCs/>
        </w:rPr>
        <w:t xml:space="preserve">– </w:t>
      </w:r>
      <w:r w:rsidR="0021398B">
        <w:rPr>
          <w:b w:val="0"/>
          <w:bCs/>
        </w:rPr>
        <w:t>4</w:t>
      </w:r>
      <w:r w:rsidR="00926915" w:rsidRPr="00926915">
        <w:rPr>
          <w:b w:val="0"/>
          <w:bCs/>
        </w:rPr>
        <w:t>:</w:t>
      </w:r>
      <w:r w:rsidR="006F166E">
        <w:rPr>
          <w:b w:val="0"/>
          <w:bCs/>
        </w:rPr>
        <w:t>0</w:t>
      </w:r>
      <w:r w:rsidR="00926915" w:rsidRPr="00926915">
        <w:rPr>
          <w:b w:val="0"/>
          <w:bCs/>
        </w:rPr>
        <w:t>0 PM</w:t>
      </w:r>
      <w:r w:rsidR="0058060F" w:rsidRPr="00926915">
        <w:rPr>
          <w:b w:val="0"/>
          <w:bCs/>
        </w:rPr>
        <w:t xml:space="preserve"> </w:t>
      </w:r>
      <w:r>
        <w:rPr>
          <w:b w:val="0"/>
          <w:bCs/>
        </w:rPr>
        <w:t>PDT</w:t>
      </w:r>
    </w:p>
    <w:p w14:paraId="1ED69A5D" w14:textId="77777777" w:rsidR="00AB55F9" w:rsidRDefault="00AB55F9" w:rsidP="006B30FF">
      <w:pPr>
        <w:pStyle w:val="Heading2"/>
        <w:spacing w:before="0" w:after="0" w:line="240" w:lineRule="auto"/>
        <w:rPr>
          <w:rFonts w:ascii="Arial" w:hAnsi="Arial" w:cs="Arial"/>
          <w:color w:val="000000"/>
        </w:rPr>
      </w:pPr>
    </w:p>
    <w:p w14:paraId="5D39E664" w14:textId="3E0DA96B" w:rsidR="003A45C3" w:rsidRDefault="00692D6F" w:rsidP="006B30FF">
      <w:pPr>
        <w:pStyle w:val="Heading2"/>
        <w:spacing w:before="0" w:after="0" w:line="240" w:lineRule="auto"/>
        <w:rPr>
          <w:b w:val="0"/>
          <w:bCs/>
        </w:rPr>
      </w:pPr>
      <w:r w:rsidRPr="00692D6F">
        <w:rPr>
          <w:rFonts w:ascii="Arial" w:hAnsi="Arial" w:cs="Arial"/>
          <w:color w:val="000000"/>
        </w:rPr>
        <w:t>In-person:</w:t>
      </w:r>
      <w:r w:rsidR="007E0CA3">
        <w:rPr>
          <w:rFonts w:ascii="Arial" w:hAnsi="Arial" w:cs="Arial"/>
          <w:color w:val="000000"/>
        </w:rPr>
        <w:tab/>
      </w:r>
      <w:r w:rsidR="0021398B">
        <w:rPr>
          <w:rFonts w:ascii="Arial" w:hAnsi="Arial" w:cs="Arial"/>
          <w:color w:val="000000"/>
        </w:rPr>
        <w:t>Anaheim Convention Center</w:t>
      </w:r>
      <w:r w:rsidR="007E0CA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 w:val="0"/>
          <w:bCs/>
          <w:color w:val="000000"/>
        </w:rPr>
        <w:t xml:space="preserve"> </w:t>
      </w:r>
      <w:r w:rsidR="003A45C3" w:rsidRPr="00AF5C0D">
        <w:rPr>
          <w:rFonts w:ascii="Arial" w:hAnsi="Arial" w:cs="Arial"/>
          <w:b w:val="0"/>
          <w:bCs/>
          <w:color w:val="000000"/>
        </w:rPr>
        <w:t>R</w:t>
      </w:r>
      <w:r w:rsidR="00B40A6B" w:rsidRPr="00B40A6B">
        <w:rPr>
          <w:b w:val="0"/>
          <w:bCs/>
        </w:rPr>
        <w:t xml:space="preserve">oom </w:t>
      </w:r>
      <w:r w:rsidR="00926915">
        <w:rPr>
          <w:b w:val="0"/>
          <w:bCs/>
        </w:rPr>
        <w:t>TBD</w:t>
      </w:r>
    </w:p>
    <w:p w14:paraId="14E3683D" w14:textId="3CA8F239" w:rsidR="007E0CA3" w:rsidRPr="007E0CA3" w:rsidRDefault="007E0CA3" w:rsidP="007E0CA3">
      <w:pPr>
        <w:pStyle w:val="Heading2"/>
        <w:spacing w:before="0" w:after="0" w:line="240" w:lineRule="auto"/>
        <w:ind w:left="720" w:firstLine="720"/>
        <w:rPr>
          <w:rFonts w:ascii="Arial" w:hAnsi="Arial" w:cs="Arial"/>
          <w:color w:val="000000"/>
        </w:rPr>
      </w:pPr>
      <w:r w:rsidRPr="007E0CA3">
        <w:rPr>
          <w:rFonts w:ascii="Arial" w:hAnsi="Arial" w:cs="Arial"/>
          <w:color w:val="000000"/>
        </w:rPr>
        <w:t>200 S. Anaheim Blvd., Anaheim, CA 92805</w:t>
      </w:r>
    </w:p>
    <w:p w14:paraId="113B0A15" w14:textId="5A924BF5" w:rsidR="00282CFA" w:rsidRDefault="00692D6F" w:rsidP="006B30FF">
      <w:pPr>
        <w:pStyle w:val="Heading2"/>
        <w:spacing w:before="0" w:after="0" w:line="240" w:lineRule="auto"/>
        <w:rPr>
          <w:rFonts w:ascii="Arial" w:hAnsi="Arial" w:cs="Arial"/>
          <w:b w:val="0"/>
          <w:bCs/>
          <w:color w:val="000000"/>
        </w:rPr>
      </w:pPr>
      <w:r>
        <w:t>Zoom:</w:t>
      </w:r>
      <w:r w:rsidR="007E0CA3">
        <w:tab/>
      </w:r>
      <w:r w:rsidR="007E0CA3">
        <w:tab/>
      </w:r>
      <w:r w:rsidR="00926915">
        <w:t>TBD</w:t>
      </w:r>
    </w:p>
    <w:p w14:paraId="5B3FE636" w14:textId="68A80B3E" w:rsidR="00103BC0" w:rsidRDefault="00103BC0" w:rsidP="006B30FF">
      <w:pPr>
        <w:spacing w:before="0" w:after="0" w:line="240" w:lineRule="auto"/>
      </w:pPr>
    </w:p>
    <w:p w14:paraId="2E1746BE" w14:textId="77777777" w:rsidR="0021398B" w:rsidRDefault="0021398B" w:rsidP="006B30FF">
      <w:pPr>
        <w:spacing w:before="0" w:after="0" w:line="240" w:lineRule="auto"/>
      </w:pPr>
    </w:p>
    <w:p w14:paraId="3CFAB453" w14:textId="3DD634D1" w:rsidR="00E4091B" w:rsidRDefault="00D76C70" w:rsidP="006B30FF">
      <w:pPr>
        <w:spacing w:before="0" w:after="0" w:line="240" w:lineRule="auto"/>
      </w:pPr>
      <w:sdt>
        <w:sdtPr>
          <w:alias w:val="Meeting called by:"/>
          <w:tag w:val="Meeting called by :"/>
          <w:id w:val="1695115860"/>
          <w:placeholder>
            <w:docPart w:val="AAB18797064E430B82041BDDEF771490"/>
          </w:placeholder>
          <w:temporary/>
          <w:showingPlcHdr/>
        </w:sdtPr>
        <w:sdtEndPr/>
        <w:sdtContent>
          <w:r w:rsidR="006F1179" w:rsidRPr="00AA1380">
            <w:t>Meeting called by</w:t>
          </w:r>
        </w:sdtContent>
      </w:sdt>
      <w:r w:rsidR="006F1179">
        <w:t xml:space="preserve"> </w:t>
      </w:r>
      <w:r w:rsidR="008D0B5B">
        <w:t xml:space="preserve">Drs. </w:t>
      </w:r>
      <w:r w:rsidR="0021398B">
        <w:t>Angelos Deltsidis</w:t>
      </w:r>
      <w:r w:rsidR="007E4C0D">
        <w:t xml:space="preserve"> (Chair)</w:t>
      </w:r>
      <w:r w:rsidR="00824CF2">
        <w:t xml:space="preserve">, </w:t>
      </w:r>
      <w:r w:rsidR="0021398B">
        <w:t>Tie Liu</w:t>
      </w:r>
      <w:r w:rsidR="007E4C0D">
        <w:t xml:space="preserve"> (</w:t>
      </w:r>
      <w:r w:rsidR="0021398B">
        <w:t>Chair Elect</w:t>
      </w:r>
      <w:r w:rsidR="007E4C0D">
        <w:t>)</w:t>
      </w:r>
      <w:r w:rsidR="00824CF2">
        <w:t xml:space="preserve"> and </w:t>
      </w:r>
      <w:proofErr w:type="spellStart"/>
      <w:r w:rsidR="00824CF2">
        <w:t>Toktam</w:t>
      </w:r>
      <w:proofErr w:type="spellEnd"/>
      <w:r w:rsidR="00824CF2">
        <w:t xml:space="preserve"> Taghavi (Secretary)</w:t>
      </w:r>
    </w:p>
    <w:p w14:paraId="0241D100" w14:textId="0F21A973" w:rsidR="00AB55F9" w:rsidRDefault="00AB55F9" w:rsidP="006B30FF">
      <w:pPr>
        <w:spacing w:before="0" w:after="0" w:line="240" w:lineRule="auto"/>
      </w:pPr>
    </w:p>
    <w:p w14:paraId="30208032" w14:textId="77777777" w:rsidR="0021398B" w:rsidRDefault="0021398B" w:rsidP="006B30FF">
      <w:pPr>
        <w:spacing w:before="0" w:after="0" w:line="240" w:lineRule="auto"/>
      </w:pPr>
    </w:p>
    <w:tbl>
      <w:tblPr>
        <w:tblStyle w:val="Style1"/>
        <w:tblW w:w="5111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307"/>
        <w:gridCol w:w="5560"/>
        <w:gridCol w:w="2437"/>
      </w:tblGrid>
      <w:tr w:rsidR="00215FB1" w:rsidRPr="00F33286" w14:paraId="708D097B" w14:textId="77777777" w:rsidTr="006064F1">
        <w:tc>
          <w:tcPr>
            <w:tcW w:w="230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862138" w14:textId="60B95B55" w:rsidR="00215FB1" w:rsidRPr="00E7243F" w:rsidRDefault="00926915" w:rsidP="006B30FF">
            <w:pPr>
              <w:pStyle w:val="Heading2"/>
              <w:spacing w:after="0"/>
            </w:pPr>
            <w:r>
              <w:t>1</w:t>
            </w:r>
            <w:r w:rsidR="00FB1AE3">
              <w:t>:</w:t>
            </w:r>
            <w:r w:rsidR="0021398B">
              <w:t>0</w:t>
            </w:r>
            <w:r w:rsidR="00FB1AE3">
              <w:t>0</w:t>
            </w:r>
            <w:r w:rsidR="005B37B0">
              <w:t xml:space="preserve"> PM</w:t>
            </w:r>
            <w:r w:rsidR="007E4C0D">
              <w:t xml:space="preserve"> </w:t>
            </w:r>
            <w:r w:rsidR="00215FB1" w:rsidRPr="00E73D3F">
              <w:t xml:space="preserve">– </w:t>
            </w:r>
            <w:r>
              <w:t>1</w:t>
            </w:r>
            <w:r w:rsidR="00FB1AE3">
              <w:t>:</w:t>
            </w:r>
            <w:r w:rsidR="0021398B">
              <w:t>15</w:t>
            </w:r>
            <w:r w:rsidR="007E4C0D">
              <w:t xml:space="preserve"> </w:t>
            </w:r>
            <w:r w:rsidR="005B37B0">
              <w:t>PM</w:t>
            </w:r>
          </w:p>
        </w:tc>
        <w:tc>
          <w:tcPr>
            <w:tcW w:w="55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B55D7F" w14:textId="77777777" w:rsidR="00215FB1" w:rsidRDefault="00FB1AE3" w:rsidP="006B30FF">
            <w:pPr>
              <w:pStyle w:val="Heading2"/>
              <w:spacing w:after="0"/>
            </w:pPr>
            <w:r>
              <w:t xml:space="preserve">Introduction </w:t>
            </w:r>
          </w:p>
          <w:p w14:paraId="1CD0D098" w14:textId="61E352CE" w:rsidR="00215FB1" w:rsidRDefault="00D76C70" w:rsidP="006B30FF">
            <w:sdt>
              <w:sdtPr>
                <w:rPr>
                  <w:b/>
                  <w:bCs/>
                </w:rPr>
                <w:alias w:val="Topic:"/>
                <w:tag w:val="Topic:"/>
                <w:id w:val="44968279"/>
                <w:placeholder>
                  <w:docPart w:val="C4CA7A60DD2A4DD594D6D23596CEC78B"/>
                </w:placeholder>
                <w:temporary/>
                <w:showingPlcHdr/>
              </w:sdtPr>
              <w:sdtEndPr/>
              <w:sdtContent>
                <w:r w:rsidR="00B46BA6" w:rsidRPr="00692D6F">
                  <w:rPr>
                    <w:b/>
                    <w:bCs/>
                  </w:rPr>
                  <w:t>Topic</w:t>
                </w:r>
              </w:sdtContent>
            </w:sdt>
            <w:r w:rsidR="00692D6F">
              <w:rPr>
                <w:b/>
                <w:bCs/>
              </w:rPr>
              <w:t>:</w:t>
            </w:r>
            <w:r w:rsidR="00F862B1">
              <w:tab/>
            </w:r>
            <w:r w:rsidR="00FB1AE3">
              <w:t xml:space="preserve">Introduction, </w:t>
            </w:r>
            <w:r w:rsidR="00125CEB">
              <w:t xml:space="preserve">approval of </w:t>
            </w:r>
            <w:r w:rsidR="00FB1AE3">
              <w:t>previous m</w:t>
            </w:r>
            <w:r w:rsidR="00AB55F9">
              <w:t>inutes</w:t>
            </w:r>
          </w:p>
        </w:tc>
        <w:tc>
          <w:tcPr>
            <w:tcW w:w="243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1DF0993" w14:textId="68B4C3C6" w:rsidR="00215FB1" w:rsidRDefault="0021398B" w:rsidP="006B30FF">
            <w:pPr>
              <w:pStyle w:val="Location"/>
              <w:keepNext/>
              <w:keepLines/>
              <w:spacing w:before="300" w:after="100" w:line="276" w:lineRule="auto"/>
              <w:contextualSpacing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Angelos Deltsidis</w:t>
            </w:r>
          </w:p>
          <w:p w14:paraId="4B0B8915" w14:textId="74972402" w:rsidR="00836251" w:rsidRDefault="0021398B" w:rsidP="00EB06EA">
            <w:pPr>
              <w:pStyle w:val="Location"/>
              <w:keepNext/>
              <w:keepLines/>
              <w:spacing w:before="300" w:after="100" w:line="276" w:lineRule="auto"/>
              <w:contextualSpacing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Assistant Professor</w:t>
            </w:r>
          </w:p>
          <w:p w14:paraId="60B2687D" w14:textId="4EA98B2F" w:rsidR="0021398B" w:rsidRDefault="0021398B" w:rsidP="00EB06EA">
            <w:pPr>
              <w:pStyle w:val="Location"/>
              <w:keepNext/>
              <w:keepLines/>
              <w:spacing w:before="300" w:after="100" w:line="276" w:lineRule="auto"/>
              <w:contextualSpacing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University of Georgia</w:t>
            </w:r>
          </w:p>
          <w:p w14:paraId="5278D363" w14:textId="594D7C1D" w:rsidR="00836251" w:rsidRDefault="00836251" w:rsidP="006B30FF">
            <w:pPr>
              <w:pStyle w:val="Location"/>
              <w:keepNext/>
              <w:keepLines/>
              <w:spacing w:before="300" w:after="100" w:line="276" w:lineRule="auto"/>
              <w:contextualSpacing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(S294 Chair)</w:t>
            </w:r>
          </w:p>
          <w:p w14:paraId="6720CE08" w14:textId="7241E70B" w:rsidR="00FB1AE3" w:rsidRPr="008D031B" w:rsidRDefault="00FB1AE3" w:rsidP="00125CEB">
            <w:pPr>
              <w:pStyle w:val="Location"/>
              <w:rPr>
                <w:sz w:val="21"/>
                <w:szCs w:val="21"/>
              </w:rPr>
            </w:pPr>
          </w:p>
        </w:tc>
      </w:tr>
      <w:tr w:rsidR="007702BA" w:rsidRPr="00FB1AE3" w14:paraId="297D77EE" w14:textId="77777777" w:rsidTr="006064F1">
        <w:tc>
          <w:tcPr>
            <w:tcW w:w="230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8DA5A1" w14:textId="59D5FC9D" w:rsidR="007702BA" w:rsidRPr="00E73D3F" w:rsidRDefault="00926915" w:rsidP="00D2698C">
            <w:pPr>
              <w:pStyle w:val="Heading2"/>
              <w:spacing w:after="0"/>
            </w:pPr>
            <w:r>
              <w:t>1</w:t>
            </w:r>
            <w:r w:rsidR="007702BA">
              <w:t>:</w:t>
            </w:r>
            <w:r w:rsidR="0021398B">
              <w:t>15</w:t>
            </w:r>
            <w:r w:rsidR="005B37B0" w:rsidRPr="005B37B0">
              <w:rPr>
                <w:b w:val="0"/>
              </w:rPr>
              <w:t xml:space="preserve"> </w:t>
            </w:r>
            <w:r w:rsidR="005B37B0" w:rsidRPr="005B37B0">
              <w:t xml:space="preserve">PM </w:t>
            </w:r>
            <w:r w:rsidR="007702BA" w:rsidRPr="00E73D3F">
              <w:t xml:space="preserve">– </w:t>
            </w:r>
            <w:r>
              <w:t>1</w:t>
            </w:r>
            <w:r w:rsidR="007702BA">
              <w:t>:</w:t>
            </w:r>
            <w:r w:rsidR="00332F5E">
              <w:t>3</w:t>
            </w:r>
            <w:r w:rsidR="00AB55F9">
              <w:t>5</w:t>
            </w:r>
            <w:r w:rsidR="005B37B0">
              <w:t xml:space="preserve"> PM</w:t>
            </w:r>
          </w:p>
        </w:tc>
        <w:tc>
          <w:tcPr>
            <w:tcW w:w="55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217C4D1" w14:textId="77777777" w:rsidR="007702BA" w:rsidRPr="00E7243F" w:rsidRDefault="007702BA" w:rsidP="00D2698C">
            <w:pPr>
              <w:pStyle w:val="Heading2"/>
              <w:spacing w:after="0"/>
            </w:pPr>
            <w:r>
              <w:t>Welcome from Administrative Advisor</w:t>
            </w:r>
          </w:p>
          <w:p w14:paraId="54E649A9" w14:textId="06DB08EA" w:rsidR="007702BA" w:rsidRDefault="00D76C70" w:rsidP="00D2698C">
            <w:sdt>
              <w:sdtPr>
                <w:alias w:val="Topic:"/>
                <w:tag w:val="Topic:"/>
                <w:id w:val="1218086079"/>
                <w:placeholder>
                  <w:docPart w:val="B39518D2248B534DB37D565F20BA7482"/>
                </w:placeholder>
                <w:temporary/>
                <w:showingPlcHdr/>
              </w:sdtPr>
              <w:sdtEndPr/>
              <w:sdtContent>
                <w:r w:rsidR="007702BA" w:rsidRPr="00692D6F">
                  <w:rPr>
                    <w:b/>
                    <w:bCs/>
                  </w:rPr>
                  <w:t>Topic</w:t>
                </w:r>
              </w:sdtContent>
            </w:sdt>
            <w:r w:rsidR="00692D6F" w:rsidRPr="00692D6F">
              <w:rPr>
                <w:b/>
                <w:bCs/>
              </w:rPr>
              <w:t>:</w:t>
            </w:r>
            <w:r w:rsidR="007702BA">
              <w:tab/>
              <w:t>Updates about Multistate project policies and procedures</w:t>
            </w:r>
          </w:p>
        </w:tc>
        <w:tc>
          <w:tcPr>
            <w:tcW w:w="243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A4C588" w14:textId="77777777" w:rsidR="007702BA" w:rsidRPr="008D031B" w:rsidRDefault="007702BA" w:rsidP="00D2698C">
            <w:pPr>
              <w:pStyle w:val="Location"/>
              <w:spacing w:before="60" w:after="60" w:line="276" w:lineRule="auto"/>
              <w:rPr>
                <w:rFonts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sz w:val="21"/>
                <w:szCs w:val="21"/>
                <w:shd w:val="clear" w:color="auto" w:fill="FFFFFF"/>
              </w:rPr>
              <w:t>Scott</w:t>
            </w:r>
            <w:r w:rsidRPr="008D031B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Senseman</w:t>
            </w:r>
          </w:p>
          <w:p w14:paraId="493AA834" w14:textId="77777777" w:rsidR="007702BA" w:rsidRPr="008D031B" w:rsidRDefault="007702BA" w:rsidP="00D2698C">
            <w:pPr>
              <w:pStyle w:val="Location"/>
              <w:spacing w:before="60" w:after="60" w:line="276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BFBFB"/>
              </w:rPr>
            </w:pPr>
            <w:r w:rsidRPr="008D031B">
              <w:rPr>
                <w:rFonts w:ascii="Arial" w:hAnsi="Arial" w:cs="Arial"/>
                <w:color w:val="000000"/>
                <w:sz w:val="21"/>
                <w:szCs w:val="21"/>
                <w:shd w:val="clear" w:color="auto" w:fill="FBFBFB"/>
              </w:rPr>
              <w:t xml:space="preserve">Associate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BFBFB"/>
              </w:rPr>
              <w:t>Vice President</w:t>
            </w:r>
          </w:p>
          <w:p w14:paraId="6A53BCC3" w14:textId="0AA36453" w:rsidR="007702BA" w:rsidRPr="008D031B" w:rsidRDefault="007702BA" w:rsidP="00D2698C">
            <w:pPr>
              <w:pStyle w:val="Location"/>
              <w:spacing w:before="60" w:after="60" w:line="276" w:lineRule="auto"/>
              <w:rPr>
                <w:rFonts w:cstheme="minorHAnsi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Oklahoma Agricultural Experiment</w:t>
            </w:r>
            <w:r w:rsidR="006064F1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Station</w:t>
            </w:r>
          </w:p>
        </w:tc>
      </w:tr>
      <w:tr w:rsidR="006A6543" w:rsidRPr="00FB1AE3" w14:paraId="721B41BF" w14:textId="77777777" w:rsidTr="006064F1">
        <w:tc>
          <w:tcPr>
            <w:tcW w:w="230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A4E6C11" w14:textId="29332C60" w:rsidR="006A6543" w:rsidRDefault="0021398B" w:rsidP="006A6543">
            <w:pPr>
              <w:pStyle w:val="Heading2"/>
              <w:spacing w:after="0"/>
            </w:pPr>
            <w:r>
              <w:t>1</w:t>
            </w:r>
            <w:r w:rsidR="006A6543">
              <w:t>:</w:t>
            </w:r>
            <w:r w:rsidR="00332F5E">
              <w:t>3</w:t>
            </w:r>
            <w:r w:rsidR="00AB55F9">
              <w:t>5</w:t>
            </w:r>
            <w:r w:rsidR="006A6543">
              <w:t xml:space="preserve"> </w:t>
            </w:r>
            <w:r w:rsidR="005B37B0">
              <w:t>PM</w:t>
            </w:r>
            <w:r w:rsidR="006A6543">
              <w:t xml:space="preserve"> </w:t>
            </w:r>
            <w:r w:rsidR="005B37B0">
              <w:t>–</w:t>
            </w:r>
            <w:r w:rsidR="006A6543">
              <w:t xml:space="preserve"> </w:t>
            </w:r>
            <w:r w:rsidR="00332F5E">
              <w:t>1</w:t>
            </w:r>
            <w:r w:rsidR="005B37B0">
              <w:t>:</w:t>
            </w:r>
            <w:r w:rsidR="00332F5E">
              <w:t>55</w:t>
            </w:r>
            <w:r w:rsidR="005B37B0">
              <w:t xml:space="preserve"> PM</w:t>
            </w:r>
          </w:p>
        </w:tc>
        <w:tc>
          <w:tcPr>
            <w:tcW w:w="55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1C740E6" w14:textId="77777777" w:rsidR="006A6543" w:rsidRPr="00737664" w:rsidRDefault="006A6543" w:rsidP="006A6543">
            <w:pPr>
              <w:pStyle w:val="Heading2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Support to research</w:t>
            </w:r>
          </w:p>
          <w:p w14:paraId="1D94840C" w14:textId="64118EC5" w:rsidR="006A6543" w:rsidRDefault="006A6543" w:rsidP="006A6543">
            <w:pPr>
              <w:pStyle w:val="Heading2"/>
              <w:spacing w:after="0"/>
            </w:pPr>
            <w:r w:rsidRPr="00692D6F">
              <w:rPr>
                <w:bCs/>
              </w:rPr>
              <w:t>Topic:</w:t>
            </w:r>
            <w:r>
              <w:rPr>
                <w:b w:val="0"/>
              </w:rPr>
              <w:t xml:space="preserve"> NIFA funding opportunities for the field</w:t>
            </w:r>
          </w:p>
        </w:tc>
        <w:tc>
          <w:tcPr>
            <w:tcW w:w="243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FB1CC00" w14:textId="77777777" w:rsidR="006A6543" w:rsidRPr="008D031B" w:rsidRDefault="006A6543" w:rsidP="006A6543">
            <w:pPr>
              <w:pStyle w:val="Location"/>
              <w:spacing w:before="60" w:after="6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Jodi Williams</w:t>
            </w:r>
          </w:p>
          <w:p w14:paraId="22EC037A" w14:textId="77777777" w:rsidR="006A6543" w:rsidRPr="008D031B" w:rsidRDefault="006A6543" w:rsidP="006A6543">
            <w:pPr>
              <w:pStyle w:val="Location"/>
              <w:spacing w:before="60" w:after="6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 Program Leader</w:t>
            </w:r>
          </w:p>
          <w:p w14:paraId="659A78DA" w14:textId="534E333D" w:rsidR="006A6543" w:rsidRPr="00836251" w:rsidRDefault="006A6543" w:rsidP="006A6543">
            <w:pPr>
              <w:pStyle w:val="Location"/>
              <w:spacing w:before="60" w:after="6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USDA</w:t>
            </w:r>
          </w:p>
        </w:tc>
      </w:tr>
      <w:tr w:rsidR="0021398B" w14:paraId="051FC2E7" w14:textId="77777777" w:rsidTr="006064F1">
        <w:trPr>
          <w:gridAfter w:val="1"/>
          <w:wAfter w:w="2437" w:type="dxa"/>
        </w:trPr>
        <w:tc>
          <w:tcPr>
            <w:tcW w:w="230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2E6D0C" w14:textId="547EC6A1" w:rsidR="0021398B" w:rsidRDefault="00332F5E" w:rsidP="00CF14AE">
            <w:pPr>
              <w:pStyle w:val="Heading2"/>
              <w:spacing w:after="0"/>
            </w:pPr>
            <w:r>
              <w:t>1</w:t>
            </w:r>
            <w:r w:rsidR="0021398B" w:rsidRPr="00D617A7">
              <w:t>:</w:t>
            </w:r>
            <w:r>
              <w:t>5</w:t>
            </w:r>
            <w:r w:rsidR="0021398B">
              <w:t>5</w:t>
            </w:r>
            <w:r w:rsidR="0021398B" w:rsidRPr="00D617A7">
              <w:t xml:space="preserve"> </w:t>
            </w:r>
            <w:r w:rsidR="0021398B">
              <w:t>PM</w:t>
            </w:r>
            <w:r w:rsidR="0021398B" w:rsidRPr="00D617A7">
              <w:t xml:space="preserve"> </w:t>
            </w:r>
            <w:r w:rsidR="0021398B">
              <w:t>–</w:t>
            </w:r>
            <w:r w:rsidR="0021398B" w:rsidRPr="00D617A7">
              <w:t xml:space="preserve"> </w:t>
            </w:r>
            <w:r w:rsidR="0021398B">
              <w:t>2:</w:t>
            </w:r>
            <w:r>
              <w:t>15</w:t>
            </w:r>
            <w:r w:rsidR="0021398B" w:rsidRPr="00D617A7">
              <w:t xml:space="preserve"> </w:t>
            </w:r>
            <w:r w:rsidR="0021398B">
              <w:t>PM</w:t>
            </w:r>
          </w:p>
        </w:tc>
        <w:tc>
          <w:tcPr>
            <w:tcW w:w="55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C1A3995" w14:textId="77777777" w:rsidR="0021398B" w:rsidRDefault="0021398B" w:rsidP="00CF14AE">
            <w:pPr>
              <w:pStyle w:val="Heading2"/>
              <w:spacing w:after="0"/>
              <w:jc w:val="center"/>
            </w:pPr>
            <w:r>
              <w:t>BREAK</w:t>
            </w:r>
          </w:p>
        </w:tc>
      </w:tr>
      <w:tr w:rsidR="006A6543" w:rsidRPr="00FB1AE3" w14:paraId="6BA70B97" w14:textId="77777777" w:rsidTr="006064F1">
        <w:tc>
          <w:tcPr>
            <w:tcW w:w="230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B1A832" w14:textId="1216324E" w:rsidR="006A6543" w:rsidRPr="00E73D3F" w:rsidRDefault="0021398B" w:rsidP="006A6543">
            <w:pPr>
              <w:pStyle w:val="Heading2"/>
              <w:spacing w:after="0"/>
            </w:pPr>
            <w:r>
              <w:t>2</w:t>
            </w:r>
            <w:r w:rsidR="006A6543">
              <w:t>:</w:t>
            </w:r>
            <w:r w:rsidR="00332F5E">
              <w:t>15</w:t>
            </w:r>
            <w:r w:rsidR="006A6543">
              <w:t xml:space="preserve"> </w:t>
            </w:r>
            <w:r w:rsidR="001A3095">
              <w:t>PM</w:t>
            </w:r>
            <w:r w:rsidR="006A6543">
              <w:t xml:space="preserve"> - </w:t>
            </w:r>
            <w:r>
              <w:t>3</w:t>
            </w:r>
            <w:r w:rsidR="006A6543">
              <w:t>:</w:t>
            </w:r>
            <w:r w:rsidR="006064F1">
              <w:t>30</w:t>
            </w:r>
            <w:r w:rsidR="006A6543">
              <w:t xml:space="preserve"> </w:t>
            </w:r>
            <w:r w:rsidR="001A3095">
              <w:t>PM</w:t>
            </w:r>
          </w:p>
        </w:tc>
        <w:tc>
          <w:tcPr>
            <w:tcW w:w="55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9D7481" w14:textId="77777777" w:rsidR="0021398B" w:rsidRDefault="0021398B" w:rsidP="0021398B">
            <w:pPr>
              <w:pStyle w:val="Heading2"/>
              <w:spacing w:after="0"/>
            </w:pPr>
            <w:r>
              <w:t>Station Reports</w:t>
            </w:r>
          </w:p>
          <w:p w14:paraId="1AA0BA1C" w14:textId="639416AB" w:rsidR="006A6543" w:rsidRPr="0021398B" w:rsidRDefault="0021398B" w:rsidP="0021398B">
            <w:pPr>
              <w:pStyle w:val="Heading2"/>
              <w:spacing w:after="0"/>
              <w:rPr>
                <w:rFonts w:ascii="Arial" w:hAnsi="Arial" w:cs="Arial"/>
                <w:b w:val="0"/>
              </w:rPr>
            </w:pPr>
            <w:r w:rsidRPr="00692D6F">
              <w:rPr>
                <w:bCs/>
              </w:rPr>
              <w:t>Topic:</w:t>
            </w:r>
            <w:r>
              <w:rPr>
                <w:b w:val="0"/>
              </w:rPr>
              <w:t xml:space="preserve"> Five-minute presentations from members of </w:t>
            </w:r>
            <w:r w:rsidRPr="00523527">
              <w:rPr>
                <w:rFonts w:ascii="Arial" w:hAnsi="Arial" w:cs="Arial"/>
                <w:b w:val="0"/>
              </w:rPr>
              <w:t>the S-294 on latest research and extension efforts</w:t>
            </w:r>
          </w:p>
        </w:tc>
        <w:tc>
          <w:tcPr>
            <w:tcW w:w="243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8B105F" w14:textId="709D8E4A" w:rsidR="006A6543" w:rsidRDefault="0021398B" w:rsidP="006A6543">
            <w:pPr>
              <w:pStyle w:val="Location"/>
              <w:spacing w:before="60" w:after="6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S294 members</w:t>
            </w:r>
          </w:p>
          <w:p w14:paraId="3DE09453" w14:textId="6768AC09" w:rsidR="006A6543" w:rsidRPr="008D031B" w:rsidRDefault="006A6543" w:rsidP="00103BC0">
            <w:pPr>
              <w:pStyle w:val="Location"/>
              <w:spacing w:before="60" w:after="60"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6064F1" w14:paraId="07271D71" w14:textId="77777777" w:rsidTr="006064F1">
        <w:tc>
          <w:tcPr>
            <w:tcW w:w="230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375CA8" w14:textId="5CF3E97D" w:rsidR="006064F1" w:rsidRDefault="006064F1" w:rsidP="00AB55F9">
            <w:pPr>
              <w:pStyle w:val="Heading2"/>
              <w:spacing w:after="0"/>
            </w:pPr>
            <w:r>
              <w:t xml:space="preserve">3:30 </w:t>
            </w:r>
            <w:r w:rsidRPr="001369B3">
              <w:t>PM</w:t>
            </w:r>
            <w:r>
              <w:t xml:space="preserve"> – 3:45</w:t>
            </w:r>
            <w:r w:rsidRPr="001369B3">
              <w:rPr>
                <w:b w:val="0"/>
              </w:rPr>
              <w:t xml:space="preserve"> </w:t>
            </w:r>
            <w:r w:rsidRPr="001369B3">
              <w:t>PM</w:t>
            </w:r>
          </w:p>
        </w:tc>
        <w:tc>
          <w:tcPr>
            <w:tcW w:w="55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8EA7D82" w14:textId="7AB4D1E3" w:rsidR="006064F1" w:rsidRDefault="006064F1" w:rsidP="00AB55F9">
            <w:pPr>
              <w:pStyle w:val="Heading2"/>
              <w:spacing w:after="0"/>
            </w:pPr>
            <w:r>
              <w:t>Planning for future synergistic activities</w:t>
            </w:r>
          </w:p>
        </w:tc>
        <w:tc>
          <w:tcPr>
            <w:tcW w:w="243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6DDD453" w14:textId="37EB52D8" w:rsidR="006064F1" w:rsidRDefault="006064F1" w:rsidP="00AB55F9">
            <w:pPr>
              <w:pStyle w:val="Location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Eva Almenar</w:t>
            </w:r>
          </w:p>
        </w:tc>
      </w:tr>
      <w:tr w:rsidR="00AB55F9" w14:paraId="520A8134" w14:textId="77777777" w:rsidTr="006064F1">
        <w:tc>
          <w:tcPr>
            <w:tcW w:w="230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46DE76" w14:textId="26B58228" w:rsidR="00AB55F9" w:rsidRDefault="0021398B" w:rsidP="00AB55F9">
            <w:pPr>
              <w:pStyle w:val="Heading2"/>
              <w:spacing w:after="0"/>
            </w:pPr>
            <w:r>
              <w:t>3</w:t>
            </w:r>
            <w:r w:rsidR="00AB55F9">
              <w:t>:</w:t>
            </w:r>
            <w:r w:rsidR="006064F1">
              <w:t>45</w:t>
            </w:r>
            <w:r w:rsidR="00AB55F9">
              <w:t xml:space="preserve"> </w:t>
            </w:r>
            <w:r w:rsidR="001369B3" w:rsidRPr="001369B3">
              <w:t>PM</w:t>
            </w:r>
            <w:r w:rsidR="00AB55F9">
              <w:t xml:space="preserve"> – </w:t>
            </w:r>
            <w:r>
              <w:t>4</w:t>
            </w:r>
            <w:r w:rsidR="00AB55F9">
              <w:t>:</w:t>
            </w:r>
            <w:r w:rsidR="006F166E">
              <w:t>00</w:t>
            </w:r>
            <w:r w:rsidR="001369B3" w:rsidRPr="001369B3">
              <w:rPr>
                <w:b w:val="0"/>
              </w:rPr>
              <w:t xml:space="preserve"> </w:t>
            </w:r>
            <w:r w:rsidR="001369B3" w:rsidRPr="001369B3">
              <w:t>PM</w:t>
            </w:r>
          </w:p>
        </w:tc>
        <w:tc>
          <w:tcPr>
            <w:tcW w:w="55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D13705" w14:textId="282BCC2B" w:rsidR="00AB55F9" w:rsidRDefault="004D4594" w:rsidP="00AB55F9">
            <w:pPr>
              <w:pStyle w:val="Heading2"/>
              <w:spacing w:after="0"/>
            </w:pPr>
            <w:r>
              <w:t>Wrap up</w:t>
            </w:r>
            <w:r w:rsidR="0021398B">
              <w:t xml:space="preserve"> and discussion</w:t>
            </w:r>
          </w:p>
          <w:p w14:paraId="0E38B913" w14:textId="734A17DE" w:rsidR="00AB55F9" w:rsidRPr="006B30FF" w:rsidRDefault="00AB55F9" w:rsidP="00AB55F9">
            <w:pPr>
              <w:pStyle w:val="Heading2"/>
              <w:spacing w:after="0"/>
              <w:rPr>
                <w:b w:val="0"/>
              </w:rPr>
            </w:pPr>
            <w:r w:rsidRPr="00692D6F">
              <w:rPr>
                <w:bCs/>
              </w:rPr>
              <w:t>Topic:</w:t>
            </w:r>
            <w:r>
              <w:rPr>
                <w:bCs/>
              </w:rPr>
              <w:t xml:space="preserve"> </w:t>
            </w:r>
            <w:r w:rsidR="004D4594" w:rsidRPr="004D4594">
              <w:rPr>
                <w:b w:val="0"/>
              </w:rPr>
              <w:t>Debrief</w:t>
            </w:r>
          </w:p>
        </w:tc>
        <w:tc>
          <w:tcPr>
            <w:tcW w:w="243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120C3ED" w14:textId="3172F94C" w:rsidR="00AB55F9" w:rsidRPr="00121C6F" w:rsidRDefault="0021398B" w:rsidP="00AB55F9">
            <w:pPr>
              <w:pStyle w:val="Location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Angelos Deltsidis</w:t>
            </w:r>
          </w:p>
          <w:p w14:paraId="2CDDBF8E" w14:textId="41E9C2F7" w:rsidR="00AB55F9" w:rsidRPr="008D031B" w:rsidRDefault="00AB55F9" w:rsidP="0021398B">
            <w:pPr>
              <w:pStyle w:val="Location"/>
              <w:rPr>
                <w:sz w:val="21"/>
                <w:szCs w:val="21"/>
              </w:rPr>
            </w:pPr>
            <w:r w:rsidRPr="00121C6F">
              <w:rPr>
                <w:sz w:val="21"/>
                <w:szCs w:val="21"/>
              </w:rPr>
              <w:t>(S-294 Chair)</w:t>
            </w:r>
          </w:p>
        </w:tc>
      </w:tr>
    </w:tbl>
    <w:p w14:paraId="780B80D4" w14:textId="77777777" w:rsidR="00D4349D" w:rsidRDefault="00D4349D" w:rsidP="006B30FF">
      <w:pPr>
        <w:pStyle w:val="Heading4"/>
        <w:spacing w:before="0" w:after="0" w:line="240" w:lineRule="auto"/>
      </w:pPr>
    </w:p>
    <w:p w14:paraId="6A3B8A8F" w14:textId="02839A0F" w:rsidR="00D4349D" w:rsidRDefault="00E4091B" w:rsidP="0021398B">
      <w:pPr>
        <w:pStyle w:val="Heading4"/>
        <w:spacing w:before="0" w:after="0" w:line="240" w:lineRule="auto"/>
      </w:pPr>
      <w:r>
        <w:t>THANK</w:t>
      </w:r>
      <w:r w:rsidR="00AF5C0D">
        <w:t xml:space="preserve"> YOU </w:t>
      </w:r>
      <w:r>
        <w:t>to IFPA for supporting this meeting!</w:t>
      </w:r>
    </w:p>
    <w:sectPr w:rsidR="00D4349D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F318" w14:textId="77777777" w:rsidR="006A1C7A" w:rsidRDefault="006A1C7A" w:rsidP="00555D3B">
      <w:pPr>
        <w:spacing w:before="0" w:after="0" w:line="240" w:lineRule="auto"/>
      </w:pPr>
      <w:r>
        <w:separator/>
      </w:r>
    </w:p>
  </w:endnote>
  <w:endnote w:type="continuationSeparator" w:id="0">
    <w:p w14:paraId="2F50578A" w14:textId="77777777" w:rsidR="006A1C7A" w:rsidRDefault="006A1C7A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DDB2" w14:textId="77777777" w:rsidR="006A1C7A" w:rsidRDefault="006A1C7A" w:rsidP="00555D3B">
      <w:pPr>
        <w:spacing w:before="0" w:after="0" w:line="240" w:lineRule="auto"/>
      </w:pPr>
      <w:r>
        <w:separator/>
      </w:r>
    </w:p>
  </w:footnote>
  <w:footnote w:type="continuationSeparator" w:id="0">
    <w:p w14:paraId="2D06D6E5" w14:textId="77777777" w:rsidR="006A1C7A" w:rsidRDefault="006A1C7A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7526011">
    <w:abstractNumId w:val="8"/>
  </w:num>
  <w:num w:numId="2" w16cid:durableId="855196890">
    <w:abstractNumId w:val="3"/>
  </w:num>
  <w:num w:numId="3" w16cid:durableId="1026299026">
    <w:abstractNumId w:val="2"/>
  </w:num>
  <w:num w:numId="4" w16cid:durableId="1740008831">
    <w:abstractNumId w:val="1"/>
  </w:num>
  <w:num w:numId="5" w16cid:durableId="854151916">
    <w:abstractNumId w:val="0"/>
  </w:num>
  <w:num w:numId="6" w16cid:durableId="1414858737">
    <w:abstractNumId w:val="9"/>
  </w:num>
  <w:num w:numId="7" w16cid:durableId="375739145">
    <w:abstractNumId w:val="7"/>
  </w:num>
  <w:num w:numId="8" w16cid:durableId="2126078260">
    <w:abstractNumId w:val="6"/>
  </w:num>
  <w:num w:numId="9" w16cid:durableId="57482593">
    <w:abstractNumId w:val="5"/>
  </w:num>
  <w:num w:numId="10" w16cid:durableId="1584408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5B"/>
    <w:rsid w:val="00025FAF"/>
    <w:rsid w:val="000A26EE"/>
    <w:rsid w:val="000B16F5"/>
    <w:rsid w:val="000E49DD"/>
    <w:rsid w:val="000E7113"/>
    <w:rsid w:val="00103BC0"/>
    <w:rsid w:val="00116DC5"/>
    <w:rsid w:val="00125CEB"/>
    <w:rsid w:val="00127243"/>
    <w:rsid w:val="001369B3"/>
    <w:rsid w:val="001370EC"/>
    <w:rsid w:val="00161CDB"/>
    <w:rsid w:val="00181FEC"/>
    <w:rsid w:val="00185CD0"/>
    <w:rsid w:val="001A3095"/>
    <w:rsid w:val="001B0EEF"/>
    <w:rsid w:val="001D0C91"/>
    <w:rsid w:val="001E267D"/>
    <w:rsid w:val="001E3FC7"/>
    <w:rsid w:val="0021398B"/>
    <w:rsid w:val="00215FB1"/>
    <w:rsid w:val="00217F48"/>
    <w:rsid w:val="00231056"/>
    <w:rsid w:val="002604ED"/>
    <w:rsid w:val="00264F50"/>
    <w:rsid w:val="002770CD"/>
    <w:rsid w:val="00280720"/>
    <w:rsid w:val="00282CFA"/>
    <w:rsid w:val="002A2DED"/>
    <w:rsid w:val="002D44B2"/>
    <w:rsid w:val="002E055D"/>
    <w:rsid w:val="002F6557"/>
    <w:rsid w:val="00305CA4"/>
    <w:rsid w:val="00327355"/>
    <w:rsid w:val="0033194A"/>
    <w:rsid w:val="003327E8"/>
    <w:rsid w:val="00332F5E"/>
    <w:rsid w:val="00356518"/>
    <w:rsid w:val="00360077"/>
    <w:rsid w:val="00372ABF"/>
    <w:rsid w:val="00375775"/>
    <w:rsid w:val="003A34B5"/>
    <w:rsid w:val="003A45C3"/>
    <w:rsid w:val="003D363D"/>
    <w:rsid w:val="004035A7"/>
    <w:rsid w:val="0042689F"/>
    <w:rsid w:val="0048204A"/>
    <w:rsid w:val="004925B0"/>
    <w:rsid w:val="004B126A"/>
    <w:rsid w:val="004D4594"/>
    <w:rsid w:val="004E5914"/>
    <w:rsid w:val="004F323F"/>
    <w:rsid w:val="00523527"/>
    <w:rsid w:val="00541D33"/>
    <w:rsid w:val="00554D91"/>
    <w:rsid w:val="00555D3B"/>
    <w:rsid w:val="00563DC8"/>
    <w:rsid w:val="0058060F"/>
    <w:rsid w:val="005A5FA8"/>
    <w:rsid w:val="005B37B0"/>
    <w:rsid w:val="005D59DA"/>
    <w:rsid w:val="005F7678"/>
    <w:rsid w:val="006064F1"/>
    <w:rsid w:val="00607BB2"/>
    <w:rsid w:val="006126E0"/>
    <w:rsid w:val="00620332"/>
    <w:rsid w:val="00662A26"/>
    <w:rsid w:val="00664C8C"/>
    <w:rsid w:val="00692D6F"/>
    <w:rsid w:val="00694F81"/>
    <w:rsid w:val="006A1C7A"/>
    <w:rsid w:val="006A6543"/>
    <w:rsid w:val="006B30FF"/>
    <w:rsid w:val="006F1179"/>
    <w:rsid w:val="006F166E"/>
    <w:rsid w:val="00717393"/>
    <w:rsid w:val="00724B26"/>
    <w:rsid w:val="0073110F"/>
    <w:rsid w:val="00737664"/>
    <w:rsid w:val="007702BA"/>
    <w:rsid w:val="00796597"/>
    <w:rsid w:val="007A1BBE"/>
    <w:rsid w:val="007B4224"/>
    <w:rsid w:val="007C645B"/>
    <w:rsid w:val="007C79E9"/>
    <w:rsid w:val="007E0CA3"/>
    <w:rsid w:val="007E4C0D"/>
    <w:rsid w:val="00816880"/>
    <w:rsid w:val="00821BC9"/>
    <w:rsid w:val="00824CF2"/>
    <w:rsid w:val="00825A2B"/>
    <w:rsid w:val="00836251"/>
    <w:rsid w:val="00853447"/>
    <w:rsid w:val="00855A36"/>
    <w:rsid w:val="008D031B"/>
    <w:rsid w:val="008D0B5B"/>
    <w:rsid w:val="008D345B"/>
    <w:rsid w:val="0091004F"/>
    <w:rsid w:val="0092395B"/>
    <w:rsid w:val="00926915"/>
    <w:rsid w:val="0096085C"/>
    <w:rsid w:val="009C6D71"/>
    <w:rsid w:val="009F751F"/>
    <w:rsid w:val="00A254F2"/>
    <w:rsid w:val="00A26AC3"/>
    <w:rsid w:val="00A3057E"/>
    <w:rsid w:val="00A4516E"/>
    <w:rsid w:val="00A63BE8"/>
    <w:rsid w:val="00AA1380"/>
    <w:rsid w:val="00AA2585"/>
    <w:rsid w:val="00AB55F9"/>
    <w:rsid w:val="00AF025D"/>
    <w:rsid w:val="00AF5C0D"/>
    <w:rsid w:val="00B01DD5"/>
    <w:rsid w:val="00B1229F"/>
    <w:rsid w:val="00B40A6B"/>
    <w:rsid w:val="00B46BA6"/>
    <w:rsid w:val="00B84808"/>
    <w:rsid w:val="00B86FC1"/>
    <w:rsid w:val="00B9392D"/>
    <w:rsid w:val="00BE0610"/>
    <w:rsid w:val="00BF5C56"/>
    <w:rsid w:val="00C01C4C"/>
    <w:rsid w:val="00C041DB"/>
    <w:rsid w:val="00C07CDE"/>
    <w:rsid w:val="00C31FE4"/>
    <w:rsid w:val="00C37F7F"/>
    <w:rsid w:val="00C57EA3"/>
    <w:rsid w:val="00C65645"/>
    <w:rsid w:val="00C656BA"/>
    <w:rsid w:val="00C809AA"/>
    <w:rsid w:val="00CD440E"/>
    <w:rsid w:val="00CE1CE0"/>
    <w:rsid w:val="00CE6D3B"/>
    <w:rsid w:val="00D05007"/>
    <w:rsid w:val="00D26103"/>
    <w:rsid w:val="00D268A5"/>
    <w:rsid w:val="00D274EE"/>
    <w:rsid w:val="00D406C4"/>
    <w:rsid w:val="00D4349D"/>
    <w:rsid w:val="00D45F05"/>
    <w:rsid w:val="00D46794"/>
    <w:rsid w:val="00D617A7"/>
    <w:rsid w:val="00D76C70"/>
    <w:rsid w:val="00D868B9"/>
    <w:rsid w:val="00D94826"/>
    <w:rsid w:val="00DA280D"/>
    <w:rsid w:val="00DC3B65"/>
    <w:rsid w:val="00DF1E72"/>
    <w:rsid w:val="00E240D8"/>
    <w:rsid w:val="00E3045C"/>
    <w:rsid w:val="00E4091B"/>
    <w:rsid w:val="00E44DB1"/>
    <w:rsid w:val="00E7243F"/>
    <w:rsid w:val="00E73D3F"/>
    <w:rsid w:val="00E749FE"/>
    <w:rsid w:val="00E871F6"/>
    <w:rsid w:val="00E92149"/>
    <w:rsid w:val="00EA156A"/>
    <w:rsid w:val="00EB06EA"/>
    <w:rsid w:val="00EB3E6D"/>
    <w:rsid w:val="00EC740E"/>
    <w:rsid w:val="00EE25C5"/>
    <w:rsid w:val="00F03A23"/>
    <w:rsid w:val="00F33286"/>
    <w:rsid w:val="00F41B30"/>
    <w:rsid w:val="00F65D44"/>
    <w:rsid w:val="00F736BA"/>
    <w:rsid w:val="00F837F2"/>
    <w:rsid w:val="00F862B1"/>
    <w:rsid w:val="00F96294"/>
    <w:rsid w:val="00FB1AE3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F01E4F"/>
  <w15:docId w15:val="{FB7952CC-CA5C-4C0B-BD1C-D7B8CA02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customStyle="1" w:styleId="TableGridLight1">
    <w:name w:val="Table Grid Light1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41">
    <w:name w:val="Grid Table 1 Light - Accent 41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92149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customStyle="1" w:styleId="PlainTable11">
    <w:name w:val="Plain Table 1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282C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060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ml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905D8FA1FF4590A41EF4659D07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17B7-0AA4-4417-A0B7-ABE5DA867940}"/>
      </w:docPartPr>
      <w:docPartBody>
        <w:p w:rsidR="00090424" w:rsidRDefault="000A1B58">
          <w:pPr>
            <w:pStyle w:val="CE905D8FA1FF4590A41EF4659D0767E4"/>
          </w:pPr>
          <w:r w:rsidRPr="00C37F7F">
            <w:t>AGENDA</w:t>
          </w:r>
        </w:p>
      </w:docPartBody>
    </w:docPart>
    <w:docPart>
      <w:docPartPr>
        <w:name w:val="AAB18797064E430B82041BDDEF77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048B-1676-41F8-BD9C-738461981ED9}"/>
      </w:docPartPr>
      <w:docPartBody>
        <w:p w:rsidR="00090424" w:rsidRDefault="000A1B58">
          <w:pPr>
            <w:pStyle w:val="AAB18797064E430B82041BDDEF771490"/>
          </w:pPr>
          <w:r w:rsidRPr="00AA1380">
            <w:t>Meeting called by</w:t>
          </w:r>
        </w:p>
      </w:docPartBody>
    </w:docPart>
    <w:docPart>
      <w:docPartPr>
        <w:name w:val="C4CA7A60DD2A4DD594D6D23596CEC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8259-B1B4-4758-9218-D64AF38D23D8}"/>
      </w:docPartPr>
      <w:docPartBody>
        <w:p w:rsidR="00090424" w:rsidRDefault="000A1B58">
          <w:pPr>
            <w:pStyle w:val="C4CA7A60DD2A4DD594D6D23596CEC78B"/>
          </w:pPr>
          <w:r w:rsidRPr="00AA1380">
            <w:t>Topic</w:t>
          </w:r>
        </w:p>
      </w:docPartBody>
    </w:docPart>
    <w:docPart>
      <w:docPartPr>
        <w:name w:val="B39518D2248B534DB37D565F20BA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F379-3238-184D-B044-B3B3CBE8F11C}"/>
      </w:docPartPr>
      <w:docPartBody>
        <w:p w:rsidR="006F6471" w:rsidRDefault="00B47612" w:rsidP="00B47612">
          <w:pPr>
            <w:pStyle w:val="B39518D2248B534DB37D565F20BA7482"/>
          </w:pPr>
          <w:r w:rsidRPr="00AA1380">
            <w:t>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58"/>
    <w:rsid w:val="000305B5"/>
    <w:rsid w:val="00090424"/>
    <w:rsid w:val="000A1B58"/>
    <w:rsid w:val="00147383"/>
    <w:rsid w:val="001D3D23"/>
    <w:rsid w:val="00266043"/>
    <w:rsid w:val="0030763A"/>
    <w:rsid w:val="003768A4"/>
    <w:rsid w:val="00554D91"/>
    <w:rsid w:val="00624311"/>
    <w:rsid w:val="0068291E"/>
    <w:rsid w:val="00694936"/>
    <w:rsid w:val="006F6471"/>
    <w:rsid w:val="007A1BBE"/>
    <w:rsid w:val="0080388E"/>
    <w:rsid w:val="008955AC"/>
    <w:rsid w:val="008A3B26"/>
    <w:rsid w:val="00A05107"/>
    <w:rsid w:val="00B16CC9"/>
    <w:rsid w:val="00B47612"/>
    <w:rsid w:val="00B61B62"/>
    <w:rsid w:val="00D45F05"/>
    <w:rsid w:val="00D92718"/>
    <w:rsid w:val="00DC3B65"/>
    <w:rsid w:val="00DF01DC"/>
    <w:rsid w:val="00E80064"/>
    <w:rsid w:val="00EF22DE"/>
    <w:rsid w:val="00F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905D8FA1FF4590A41EF4659D0767E4">
    <w:name w:val="CE905D8FA1FF4590A41EF4659D0767E4"/>
  </w:style>
  <w:style w:type="paragraph" w:customStyle="1" w:styleId="B39518D2248B534DB37D565F20BA7482">
    <w:name w:val="B39518D2248B534DB37D565F20BA7482"/>
    <w:rsid w:val="00B47612"/>
    <w:pPr>
      <w:spacing w:after="0" w:line="240" w:lineRule="auto"/>
    </w:pPr>
    <w:rPr>
      <w:sz w:val="24"/>
      <w:szCs w:val="24"/>
    </w:rPr>
  </w:style>
  <w:style w:type="paragraph" w:customStyle="1" w:styleId="AAB18797064E430B82041BDDEF771490">
    <w:name w:val="AAB18797064E430B82041BDDEF771490"/>
  </w:style>
  <w:style w:type="paragraph" w:customStyle="1" w:styleId="C4CA7A60DD2A4DD594D6D23596CEC78B">
    <w:name w:val="C4CA7A60DD2A4DD594D6D23596CEC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C:\Users\angelaml\AppData\Roaming\Microsoft\Templates\Agenda.dotx</Template>
  <TotalTime>1</TotalTime>
  <Pages>1</Pages>
  <Words>175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Angela M [FSHNA]</dc:creator>
  <cp:lastModifiedBy>Senseman, Scott</cp:lastModifiedBy>
  <cp:revision>2</cp:revision>
  <dcterms:created xsi:type="dcterms:W3CDTF">2025-08-26T13:02:00Z</dcterms:created>
  <dcterms:modified xsi:type="dcterms:W3CDTF">2025-08-26T13:02:00Z</dcterms:modified>
</cp:coreProperties>
</file>